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1832BB" w:rsidP="00AD784C">
      <w:pPr>
        <w:pStyle w:val="Spacerparatopoffirstpage"/>
      </w:pPr>
      <w:r>
        <w:rPr>
          <w:lang w:eastAsia="en-AU"/>
        </w:rPr>
        <w:drawing>
          <wp:anchor distT="0" distB="0" distL="114300" distR="114300" simplePos="0" relativeHeight="251657728" behindDoc="1" locked="1" layoutInCell="0" allowOverlap="1" wp14:anchorId="7386615E" wp14:editId="0552408C">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1832BB" w:rsidP="00A91406">
            <w:pPr>
              <w:pStyle w:val="DHHSmainheading"/>
            </w:pPr>
            <w:r>
              <w:lastRenderedPageBreak/>
              <w:t>Compliment and complaint form template</w:t>
            </w:r>
          </w:p>
        </w:tc>
      </w:tr>
      <w:tr w:rsidR="00AD784C" w:rsidTr="00357B4E">
        <w:trPr>
          <w:trHeight w:hRule="exact" w:val="1162"/>
        </w:trPr>
        <w:tc>
          <w:tcPr>
            <w:tcW w:w="8046" w:type="dxa"/>
            <w:shd w:val="clear" w:color="auto" w:fill="auto"/>
            <w:tcMar>
              <w:top w:w="170" w:type="dxa"/>
              <w:bottom w:w="510" w:type="dxa"/>
            </w:tcMar>
          </w:tcPr>
          <w:p w:rsidR="00357B4E" w:rsidRPr="00AD784C" w:rsidRDefault="00357B4E" w:rsidP="00357B4E">
            <w:pPr>
              <w:pStyle w:val="DHHSmainsubheading"/>
              <w:rPr>
                <w:szCs w:val="28"/>
              </w:rPr>
            </w:pPr>
          </w:p>
        </w:tc>
      </w:tr>
    </w:tbl>
    <w:p w:rsidR="001832BB" w:rsidRDefault="001832BB" w:rsidP="00FB7615">
      <w:pPr>
        <w:pStyle w:val="DHHSbody"/>
      </w:pPr>
      <w:r>
        <w:t>An effective feedback, compliment and complaint handling system addresses the principles of visibility and accessibility, responsiveness, assessment and investigation, feedback, improvement focussed and service excellence.</w:t>
      </w:r>
    </w:p>
    <w:p w:rsidR="001832BB" w:rsidRDefault="001832BB" w:rsidP="00FB7615">
      <w:pPr>
        <w:pStyle w:val="DHHSbody"/>
      </w:pPr>
      <w:r>
        <w:t>The compliment and complaint form template is a tool to facilitate feedback being heard clearly and effectively managed by recording key information at the time of first contact.</w:t>
      </w:r>
    </w:p>
    <w:p w:rsidR="001832BB" w:rsidRDefault="001832BB" w:rsidP="00FB7615">
      <w:pPr>
        <w:pStyle w:val="DHHSbody"/>
      </w:pPr>
      <w:r>
        <w:t>A listing of support available from the Department of Health and Human Services, the Department of Education and Training and other organisations in the form of training, advice and resources for receiving and managing compliments and complaints is provided.</w:t>
      </w:r>
    </w:p>
    <w:p w:rsidR="001832BB" w:rsidRPr="00EE73A3" w:rsidRDefault="00FB7615" w:rsidP="001832BB">
      <w:pPr>
        <w:pStyle w:val="Heading1"/>
      </w:pPr>
      <w:r>
        <w:t>&lt;</w:t>
      </w:r>
      <w:r w:rsidR="00177020">
        <w:t xml:space="preserve">INSERT </w:t>
      </w:r>
      <w:r w:rsidR="001832BB" w:rsidRPr="00EE73A3">
        <w:t>SERVICE NAME</w:t>
      </w:r>
      <w:r>
        <w:t>&gt;</w:t>
      </w:r>
    </w:p>
    <w:p w:rsidR="001832BB" w:rsidRPr="00EE73A3" w:rsidRDefault="00FB7615" w:rsidP="00FB7615">
      <w:pPr>
        <w:pStyle w:val="DHHSbody"/>
      </w:pPr>
      <w:r>
        <w:t>&lt;INSERT SERVICE LOGO&gt;</w:t>
      </w:r>
    </w:p>
    <w:p w:rsidR="001832BB" w:rsidRDefault="001832BB" w:rsidP="00FB7615">
      <w:pPr>
        <w:pStyle w:val="DHHSbody"/>
      </w:pPr>
      <w:r>
        <w:t>Our service is committed to providing high quality care and services and meeting your needs. We value your feedback – including complaints.</w:t>
      </w:r>
    </w:p>
    <w:p w:rsidR="001832BB" w:rsidRDefault="001832BB" w:rsidP="00FB7615">
      <w:pPr>
        <w:pStyle w:val="DHHSbody"/>
      </w:pPr>
      <w:r>
        <w:t>Please let us know what we do well and where we can improve our services.</w:t>
      </w:r>
    </w:p>
    <w:p w:rsidR="001832BB" w:rsidRDefault="00FB7615" w:rsidP="00FB7615">
      <w:pPr>
        <w:pStyle w:val="DHHSbody"/>
      </w:pPr>
      <w:r w:rsidRPr="00F65D9F">
        <w:rPr>
          <w:rStyle w:val="Strong"/>
        </w:rPr>
        <w:t>This is a:</w:t>
      </w:r>
      <w:r>
        <w:rPr>
          <w:rStyle w:val="Strong"/>
        </w:rPr>
        <w:t xml:space="preserve"> </w:t>
      </w:r>
      <w:r w:rsidR="001832BB">
        <w:t>Indicate your response below with an X.</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37"/>
        <w:gridCol w:w="423"/>
      </w:tblGrid>
      <w:tr w:rsidR="00FB7615" w:rsidRPr="00BE09FE" w:rsidTr="00FB7615">
        <w:tc>
          <w:tcPr>
            <w:tcW w:w="1137" w:type="dxa"/>
            <w:tcBorders>
              <w:top w:val="nil"/>
              <w:left w:val="nil"/>
              <w:bottom w:val="nil"/>
              <w:right w:val="single" w:sz="4" w:space="0" w:color="auto"/>
            </w:tcBorders>
            <w:shd w:val="clear" w:color="auto" w:fill="auto"/>
          </w:tcPr>
          <w:p w:rsidR="00FB7615" w:rsidRPr="00FB7615" w:rsidRDefault="00FB7615" w:rsidP="00FB7615">
            <w:pPr>
              <w:pStyle w:val="DHHStablecolhead"/>
            </w:pPr>
            <w:r w:rsidRPr="00FB7615">
              <w:t>compliment</w:t>
            </w:r>
          </w:p>
        </w:tc>
        <w:tc>
          <w:tcPr>
            <w:tcW w:w="423" w:type="dxa"/>
            <w:tcBorders>
              <w:left w:val="single" w:sz="4" w:space="0" w:color="auto"/>
            </w:tcBorders>
            <w:shd w:val="clear" w:color="auto" w:fill="auto"/>
          </w:tcPr>
          <w:p w:rsidR="00FB7615" w:rsidRPr="00F65D9F" w:rsidRDefault="00FB7615" w:rsidP="00FB7615">
            <w:pPr>
              <w:pStyle w:val="DHHStabletext"/>
            </w:pPr>
          </w:p>
        </w:tc>
      </w:tr>
      <w:tr w:rsidR="00FB7615" w:rsidRPr="00BE09FE" w:rsidTr="00FB7615">
        <w:tc>
          <w:tcPr>
            <w:tcW w:w="1137" w:type="dxa"/>
            <w:tcBorders>
              <w:top w:val="nil"/>
              <w:left w:val="nil"/>
              <w:bottom w:val="nil"/>
              <w:right w:val="single" w:sz="4" w:space="0" w:color="auto"/>
            </w:tcBorders>
            <w:shd w:val="clear" w:color="auto" w:fill="auto"/>
          </w:tcPr>
          <w:p w:rsidR="00FB7615" w:rsidRPr="00FB7615" w:rsidRDefault="00FB7615" w:rsidP="00FB7615">
            <w:pPr>
              <w:pStyle w:val="DHHStablecolhead"/>
            </w:pPr>
            <w:r w:rsidRPr="00FB7615">
              <w:t>complaint</w:t>
            </w:r>
          </w:p>
        </w:tc>
        <w:tc>
          <w:tcPr>
            <w:tcW w:w="423" w:type="dxa"/>
            <w:tcBorders>
              <w:left w:val="single" w:sz="4" w:space="0" w:color="auto"/>
            </w:tcBorders>
            <w:shd w:val="clear" w:color="auto" w:fill="auto"/>
          </w:tcPr>
          <w:p w:rsidR="00FB7615" w:rsidRPr="00F65D9F" w:rsidRDefault="00FB7615" w:rsidP="00FB7615">
            <w:pPr>
              <w:pStyle w:val="DHHStabletext"/>
            </w:pPr>
          </w:p>
        </w:tc>
      </w:tr>
      <w:tr w:rsidR="00FB7615" w:rsidRPr="00BE09FE" w:rsidTr="00FB7615">
        <w:tc>
          <w:tcPr>
            <w:tcW w:w="1137" w:type="dxa"/>
            <w:tcBorders>
              <w:top w:val="nil"/>
              <w:left w:val="nil"/>
              <w:bottom w:val="nil"/>
              <w:right w:val="single" w:sz="4" w:space="0" w:color="auto"/>
            </w:tcBorders>
            <w:shd w:val="clear" w:color="auto" w:fill="auto"/>
          </w:tcPr>
          <w:p w:rsidR="00FB7615" w:rsidRPr="00FB7615" w:rsidRDefault="00FB7615" w:rsidP="00FB7615">
            <w:pPr>
              <w:pStyle w:val="DHHStablecolhead"/>
            </w:pPr>
            <w:r w:rsidRPr="00FB7615">
              <w:t>feedback</w:t>
            </w:r>
          </w:p>
        </w:tc>
        <w:tc>
          <w:tcPr>
            <w:tcW w:w="423" w:type="dxa"/>
            <w:tcBorders>
              <w:left w:val="single" w:sz="4" w:space="0" w:color="auto"/>
            </w:tcBorders>
            <w:shd w:val="clear" w:color="auto" w:fill="auto"/>
          </w:tcPr>
          <w:p w:rsidR="00FB7615" w:rsidRPr="00F65D9F" w:rsidRDefault="00FB7615" w:rsidP="00FB7615">
            <w:pPr>
              <w:pStyle w:val="DHHStabletext"/>
            </w:pPr>
          </w:p>
        </w:tc>
      </w:tr>
    </w:tbl>
    <w:p w:rsidR="001832BB" w:rsidRPr="006E0CBC" w:rsidRDefault="001832BB" w:rsidP="001832BB">
      <w:pPr>
        <w:pStyle w:val="Heading1"/>
      </w:pPr>
      <w:r w:rsidRPr="006E0CBC">
        <w:t>Section 1: Your details</w:t>
      </w:r>
    </w:p>
    <w:p w:rsidR="001832BB" w:rsidRDefault="001832BB" w:rsidP="00FB7615">
      <w:pPr>
        <w:pStyle w:val="DHHSbody"/>
      </w:pPr>
      <w:r>
        <w:t xml:space="preserve">Do you want to remain anonymous? </w:t>
      </w:r>
      <w:r w:rsidR="00FB7615">
        <w:t>[</w:t>
      </w:r>
      <w:r>
        <w:t>Indicate your response with an X</w:t>
      </w:r>
      <w:r w:rsidR="00FB7615">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426"/>
      </w:tblGrid>
      <w:tr w:rsidR="00FB7615" w:rsidRPr="00F65D9F" w:rsidTr="00FB7615">
        <w:tc>
          <w:tcPr>
            <w:tcW w:w="567" w:type="dxa"/>
            <w:tcBorders>
              <w:top w:val="nil"/>
              <w:left w:val="nil"/>
              <w:bottom w:val="nil"/>
              <w:right w:val="single" w:sz="4" w:space="0" w:color="auto"/>
            </w:tcBorders>
            <w:shd w:val="clear" w:color="auto" w:fill="auto"/>
          </w:tcPr>
          <w:p w:rsidR="00FB7615" w:rsidRPr="00FB7615" w:rsidRDefault="00FB7615" w:rsidP="00FB7615">
            <w:pPr>
              <w:pStyle w:val="DHHStablecolhead"/>
            </w:pPr>
            <w:r w:rsidRPr="00FB7615">
              <w:t>yes</w:t>
            </w:r>
          </w:p>
        </w:tc>
        <w:tc>
          <w:tcPr>
            <w:tcW w:w="426" w:type="dxa"/>
            <w:tcBorders>
              <w:left w:val="single" w:sz="4" w:space="0" w:color="auto"/>
            </w:tcBorders>
            <w:shd w:val="clear" w:color="auto" w:fill="auto"/>
          </w:tcPr>
          <w:p w:rsidR="00FB7615" w:rsidRPr="00F65D9F" w:rsidRDefault="00FB7615" w:rsidP="00FB7615">
            <w:pPr>
              <w:pStyle w:val="DHHStabletext"/>
            </w:pPr>
          </w:p>
        </w:tc>
      </w:tr>
      <w:tr w:rsidR="00FB7615" w:rsidRPr="00F65D9F" w:rsidTr="00FB7615">
        <w:tc>
          <w:tcPr>
            <w:tcW w:w="567" w:type="dxa"/>
            <w:tcBorders>
              <w:top w:val="nil"/>
              <w:left w:val="nil"/>
              <w:bottom w:val="nil"/>
              <w:right w:val="single" w:sz="4" w:space="0" w:color="auto"/>
            </w:tcBorders>
            <w:shd w:val="clear" w:color="auto" w:fill="auto"/>
          </w:tcPr>
          <w:p w:rsidR="00FB7615" w:rsidRPr="00FB7615" w:rsidRDefault="00FB7615" w:rsidP="00FB7615">
            <w:pPr>
              <w:pStyle w:val="DHHStablecolhead"/>
            </w:pPr>
            <w:r w:rsidRPr="00FB7615">
              <w:t>no</w:t>
            </w:r>
          </w:p>
        </w:tc>
        <w:tc>
          <w:tcPr>
            <w:tcW w:w="426" w:type="dxa"/>
            <w:tcBorders>
              <w:left w:val="single" w:sz="4" w:space="0" w:color="auto"/>
            </w:tcBorders>
            <w:shd w:val="clear" w:color="auto" w:fill="auto"/>
          </w:tcPr>
          <w:p w:rsidR="00FB7615" w:rsidRPr="00F65D9F" w:rsidRDefault="00FB7615" w:rsidP="00FB7615">
            <w:pPr>
              <w:pStyle w:val="DHHStabletext"/>
            </w:pPr>
          </w:p>
        </w:tc>
      </w:tr>
    </w:tbl>
    <w:p w:rsidR="001832BB" w:rsidRDefault="001832BB" w:rsidP="001832BB">
      <w:pPr>
        <w:pStyle w:val="Heading2"/>
      </w:pPr>
      <w:r>
        <w:t>Personal details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7"/>
        <w:gridCol w:w="7000"/>
      </w:tblGrid>
      <w:tr w:rsidR="001832BB" w:rsidRPr="00E44AB2" w:rsidTr="00385464">
        <w:tc>
          <w:tcPr>
            <w:tcW w:w="2127" w:type="dxa"/>
            <w:shd w:val="clear" w:color="auto" w:fill="auto"/>
          </w:tcPr>
          <w:p w:rsidR="001832BB" w:rsidRPr="00FB7615" w:rsidRDefault="001832BB" w:rsidP="00FB7615">
            <w:pPr>
              <w:pStyle w:val="DHHStablecolhead"/>
            </w:pPr>
            <w:r w:rsidRPr="00FB7615">
              <w:t>First Name:</w:t>
            </w:r>
          </w:p>
        </w:tc>
        <w:tc>
          <w:tcPr>
            <w:tcW w:w="7000" w:type="dxa"/>
            <w:shd w:val="clear" w:color="auto" w:fill="auto"/>
          </w:tcPr>
          <w:p w:rsidR="001832BB" w:rsidRPr="00E44AB2" w:rsidRDefault="001832BB" w:rsidP="00FB7615">
            <w:pPr>
              <w:pStyle w:val="DHHStabletext"/>
            </w:pPr>
          </w:p>
        </w:tc>
      </w:tr>
      <w:tr w:rsidR="001832BB" w:rsidRPr="00E44AB2" w:rsidTr="00385464">
        <w:tc>
          <w:tcPr>
            <w:tcW w:w="2127" w:type="dxa"/>
            <w:shd w:val="clear" w:color="auto" w:fill="auto"/>
          </w:tcPr>
          <w:p w:rsidR="001832BB" w:rsidRPr="00FB7615" w:rsidRDefault="001832BB" w:rsidP="00FB7615">
            <w:pPr>
              <w:pStyle w:val="DHHStablecolhead"/>
            </w:pPr>
            <w:r w:rsidRPr="00FB7615">
              <w:t>Last Name:</w:t>
            </w:r>
          </w:p>
        </w:tc>
        <w:tc>
          <w:tcPr>
            <w:tcW w:w="7000" w:type="dxa"/>
            <w:shd w:val="clear" w:color="auto" w:fill="auto"/>
          </w:tcPr>
          <w:p w:rsidR="001832BB" w:rsidRPr="00E44AB2" w:rsidRDefault="001832BB" w:rsidP="00FB7615">
            <w:pPr>
              <w:pStyle w:val="DHHStabletext"/>
            </w:pPr>
          </w:p>
        </w:tc>
      </w:tr>
      <w:tr w:rsidR="001832BB" w:rsidRPr="00E44AB2" w:rsidTr="00385464">
        <w:trPr>
          <w:trHeight w:val="680"/>
        </w:trPr>
        <w:tc>
          <w:tcPr>
            <w:tcW w:w="2127" w:type="dxa"/>
            <w:shd w:val="clear" w:color="auto" w:fill="auto"/>
          </w:tcPr>
          <w:p w:rsidR="001832BB" w:rsidRPr="00FB7615" w:rsidRDefault="001832BB" w:rsidP="00FB7615">
            <w:pPr>
              <w:pStyle w:val="DHHStablecolhead"/>
            </w:pPr>
            <w:r w:rsidRPr="00FB7615">
              <w:t>Postal address:</w:t>
            </w:r>
          </w:p>
        </w:tc>
        <w:tc>
          <w:tcPr>
            <w:tcW w:w="7000" w:type="dxa"/>
            <w:shd w:val="clear" w:color="auto" w:fill="auto"/>
          </w:tcPr>
          <w:p w:rsidR="001832BB" w:rsidRPr="00E44AB2" w:rsidRDefault="001832BB" w:rsidP="00FB7615">
            <w:pPr>
              <w:pStyle w:val="DHHStabletext"/>
            </w:pPr>
          </w:p>
        </w:tc>
      </w:tr>
      <w:tr w:rsidR="001832BB" w:rsidRPr="00E44AB2" w:rsidTr="00385464">
        <w:tc>
          <w:tcPr>
            <w:tcW w:w="2127" w:type="dxa"/>
            <w:shd w:val="clear" w:color="auto" w:fill="auto"/>
          </w:tcPr>
          <w:p w:rsidR="001832BB" w:rsidRPr="00FB7615" w:rsidRDefault="001832BB" w:rsidP="00FB7615">
            <w:pPr>
              <w:pStyle w:val="DHHStablecolhead"/>
            </w:pPr>
            <w:r w:rsidRPr="00FB7615">
              <w:t>Telephone number:</w:t>
            </w:r>
          </w:p>
        </w:tc>
        <w:tc>
          <w:tcPr>
            <w:tcW w:w="7000" w:type="dxa"/>
            <w:shd w:val="clear" w:color="auto" w:fill="auto"/>
          </w:tcPr>
          <w:p w:rsidR="001832BB" w:rsidRPr="00E44AB2" w:rsidRDefault="001832BB" w:rsidP="00FB7615">
            <w:pPr>
              <w:pStyle w:val="DHHStabletext"/>
            </w:pPr>
          </w:p>
        </w:tc>
      </w:tr>
      <w:tr w:rsidR="001832BB" w:rsidRPr="00E44AB2" w:rsidTr="00385464">
        <w:tc>
          <w:tcPr>
            <w:tcW w:w="2127" w:type="dxa"/>
            <w:shd w:val="clear" w:color="auto" w:fill="auto"/>
          </w:tcPr>
          <w:p w:rsidR="001832BB" w:rsidRPr="00FB7615" w:rsidRDefault="001832BB" w:rsidP="00FB7615">
            <w:pPr>
              <w:pStyle w:val="DHHStablecolhead"/>
            </w:pPr>
            <w:r w:rsidRPr="00FB7615">
              <w:t>Mobile number:</w:t>
            </w:r>
          </w:p>
        </w:tc>
        <w:tc>
          <w:tcPr>
            <w:tcW w:w="7000" w:type="dxa"/>
            <w:shd w:val="clear" w:color="auto" w:fill="auto"/>
          </w:tcPr>
          <w:p w:rsidR="001832BB" w:rsidRPr="00E44AB2" w:rsidRDefault="001832BB" w:rsidP="00FB7615">
            <w:pPr>
              <w:pStyle w:val="DHHStabletext"/>
            </w:pPr>
          </w:p>
        </w:tc>
      </w:tr>
      <w:tr w:rsidR="001832BB" w:rsidRPr="00BE09FE" w:rsidTr="00385464">
        <w:tc>
          <w:tcPr>
            <w:tcW w:w="2127" w:type="dxa"/>
            <w:shd w:val="clear" w:color="auto" w:fill="auto"/>
          </w:tcPr>
          <w:p w:rsidR="001832BB" w:rsidRPr="00FB7615" w:rsidRDefault="001832BB" w:rsidP="00FB7615">
            <w:pPr>
              <w:pStyle w:val="DHHStablecolhead"/>
            </w:pPr>
            <w:r w:rsidRPr="00FB7615">
              <w:t>Email address:</w:t>
            </w:r>
          </w:p>
        </w:tc>
        <w:tc>
          <w:tcPr>
            <w:tcW w:w="7000" w:type="dxa"/>
            <w:shd w:val="clear" w:color="auto" w:fill="auto"/>
          </w:tcPr>
          <w:p w:rsidR="001832BB" w:rsidRPr="00E44AB2" w:rsidRDefault="001832BB" w:rsidP="00385464"/>
        </w:tc>
      </w:tr>
    </w:tbl>
    <w:p w:rsidR="001832BB" w:rsidRDefault="001832BB" w:rsidP="001832BB">
      <w:pPr>
        <w:pStyle w:val="BodyTextSpaceAbove"/>
      </w:pPr>
      <w:r>
        <w:lastRenderedPageBreak/>
        <w:t>Do you require an interpreter?</w:t>
      </w:r>
    </w:p>
    <w:tbl>
      <w:tblPr>
        <w:tblW w:w="1511"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567"/>
        <w:gridCol w:w="1134"/>
        <w:gridCol w:w="850"/>
      </w:tblGrid>
      <w:tr w:rsidR="00FB7615" w:rsidRPr="00F65D9F" w:rsidTr="008C736C">
        <w:trPr>
          <w:gridAfter w:val="2"/>
          <w:wAfter w:w="1984" w:type="dxa"/>
        </w:trPr>
        <w:tc>
          <w:tcPr>
            <w:tcW w:w="567" w:type="dxa"/>
            <w:tcBorders>
              <w:top w:val="nil"/>
              <w:left w:val="nil"/>
              <w:bottom w:val="nil"/>
              <w:right w:val="single" w:sz="4" w:space="0" w:color="auto"/>
            </w:tcBorders>
            <w:shd w:val="clear" w:color="auto" w:fill="auto"/>
          </w:tcPr>
          <w:p w:rsidR="00FB7615" w:rsidRPr="00FB7615" w:rsidRDefault="00FB7615" w:rsidP="008C736C">
            <w:pPr>
              <w:pStyle w:val="DHHStablecolhead"/>
            </w:pPr>
            <w:r w:rsidRPr="00FB7615">
              <w:t>yes</w:t>
            </w:r>
          </w:p>
        </w:tc>
        <w:tc>
          <w:tcPr>
            <w:tcW w:w="567" w:type="dxa"/>
            <w:tcBorders>
              <w:left w:val="single" w:sz="4" w:space="0" w:color="auto"/>
            </w:tcBorders>
            <w:shd w:val="clear" w:color="auto" w:fill="auto"/>
          </w:tcPr>
          <w:p w:rsidR="00FB7615" w:rsidRPr="00F65D9F" w:rsidRDefault="00FB7615" w:rsidP="00385464"/>
        </w:tc>
      </w:tr>
      <w:tr w:rsidR="00FB7615" w:rsidRPr="00F65D9F" w:rsidTr="008C736C">
        <w:trPr>
          <w:gridAfter w:val="2"/>
          <w:wAfter w:w="1984" w:type="dxa"/>
        </w:trPr>
        <w:tc>
          <w:tcPr>
            <w:tcW w:w="567" w:type="dxa"/>
            <w:tcBorders>
              <w:top w:val="nil"/>
              <w:left w:val="nil"/>
              <w:bottom w:val="nil"/>
              <w:right w:val="single" w:sz="4" w:space="0" w:color="auto"/>
            </w:tcBorders>
            <w:shd w:val="clear" w:color="auto" w:fill="auto"/>
          </w:tcPr>
          <w:p w:rsidR="00FB7615" w:rsidRPr="00FB7615" w:rsidRDefault="00FB7615" w:rsidP="008C736C">
            <w:pPr>
              <w:pStyle w:val="DHHStablecolhead"/>
            </w:pPr>
            <w:r w:rsidRPr="00FB7615">
              <w:t>no</w:t>
            </w:r>
          </w:p>
        </w:tc>
        <w:tc>
          <w:tcPr>
            <w:tcW w:w="567" w:type="dxa"/>
            <w:tcBorders>
              <w:left w:val="single" w:sz="4" w:space="0" w:color="auto"/>
            </w:tcBorders>
            <w:shd w:val="clear" w:color="auto" w:fill="auto"/>
          </w:tcPr>
          <w:p w:rsidR="00FB7615" w:rsidRPr="00F65D9F" w:rsidRDefault="00FB7615" w:rsidP="00385464"/>
        </w:tc>
      </w:tr>
      <w:tr w:rsidR="00FB7615" w:rsidRPr="00F65D9F" w:rsidTr="008C736C">
        <w:tc>
          <w:tcPr>
            <w:tcW w:w="2268" w:type="dxa"/>
            <w:gridSpan w:val="3"/>
            <w:tcBorders>
              <w:top w:val="nil"/>
              <w:left w:val="nil"/>
              <w:bottom w:val="nil"/>
              <w:right w:val="single" w:sz="4" w:space="0" w:color="auto"/>
            </w:tcBorders>
            <w:shd w:val="clear" w:color="auto" w:fill="auto"/>
          </w:tcPr>
          <w:p w:rsidR="00FB7615" w:rsidRPr="00FB7615" w:rsidRDefault="00FB7615" w:rsidP="00FB7615">
            <w:pPr>
              <w:pStyle w:val="DHHStabletext"/>
            </w:pPr>
            <w:r w:rsidRPr="00FB7615">
              <w:t xml:space="preserve">If </w:t>
            </w:r>
            <w:r w:rsidRPr="00FB7615">
              <w:rPr>
                <w:rStyle w:val="Strong"/>
                <w:b w:val="0"/>
                <w:bCs w:val="0"/>
              </w:rPr>
              <w:t>yes</w:t>
            </w:r>
            <w:r w:rsidRPr="00FB7615">
              <w:t>, which language?</w:t>
            </w:r>
          </w:p>
        </w:tc>
        <w:tc>
          <w:tcPr>
            <w:tcW w:w="850" w:type="dxa"/>
            <w:tcBorders>
              <w:left w:val="single" w:sz="4" w:space="0" w:color="auto"/>
            </w:tcBorders>
            <w:shd w:val="clear" w:color="auto" w:fill="auto"/>
          </w:tcPr>
          <w:p w:rsidR="00FB7615" w:rsidRPr="00F65D9F" w:rsidRDefault="00FB7615" w:rsidP="00385464"/>
        </w:tc>
      </w:tr>
    </w:tbl>
    <w:p w:rsidR="001832BB" w:rsidRDefault="001832BB" w:rsidP="001832BB">
      <w:pPr>
        <w:pStyle w:val="BodyTextSpaceAbove"/>
      </w:pPr>
      <w:r>
        <w:t xml:space="preserve">Are you providing feedback on another person’s behalf? </w:t>
      </w:r>
      <w:r w:rsidR="00FB7615">
        <w:t>[</w:t>
      </w:r>
      <w:r>
        <w:t>Indicate your response with an X</w:t>
      </w:r>
      <w:r w:rsidR="00FB7615">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567"/>
        <w:gridCol w:w="1134"/>
      </w:tblGrid>
      <w:tr w:rsidR="000A4425" w:rsidRPr="00F65D9F" w:rsidTr="000A4425">
        <w:trPr>
          <w:gridAfter w:val="1"/>
          <w:wAfter w:w="1134" w:type="dxa"/>
        </w:trPr>
        <w:tc>
          <w:tcPr>
            <w:tcW w:w="567" w:type="dxa"/>
            <w:tcBorders>
              <w:top w:val="nil"/>
              <w:left w:val="nil"/>
              <w:bottom w:val="nil"/>
              <w:right w:val="single" w:sz="4" w:space="0" w:color="auto"/>
            </w:tcBorders>
            <w:shd w:val="clear" w:color="auto" w:fill="auto"/>
          </w:tcPr>
          <w:p w:rsidR="000A4425" w:rsidRPr="00FB7615" w:rsidRDefault="000A4425" w:rsidP="008C736C">
            <w:pPr>
              <w:pStyle w:val="DHHStablecolhead"/>
            </w:pPr>
            <w:r w:rsidRPr="00FB7615">
              <w:t>yes</w:t>
            </w:r>
          </w:p>
        </w:tc>
        <w:tc>
          <w:tcPr>
            <w:tcW w:w="567" w:type="dxa"/>
            <w:tcBorders>
              <w:left w:val="single" w:sz="4" w:space="0" w:color="auto"/>
            </w:tcBorders>
            <w:shd w:val="clear" w:color="auto" w:fill="auto"/>
          </w:tcPr>
          <w:p w:rsidR="000A4425" w:rsidRPr="00F65D9F" w:rsidRDefault="000A4425" w:rsidP="00EF6A0F"/>
        </w:tc>
      </w:tr>
      <w:tr w:rsidR="000A4425" w:rsidRPr="00F65D9F" w:rsidTr="000A4425">
        <w:tc>
          <w:tcPr>
            <w:tcW w:w="567" w:type="dxa"/>
            <w:tcBorders>
              <w:top w:val="nil"/>
              <w:left w:val="nil"/>
              <w:bottom w:val="nil"/>
              <w:right w:val="single" w:sz="4" w:space="0" w:color="auto"/>
            </w:tcBorders>
            <w:shd w:val="clear" w:color="auto" w:fill="auto"/>
          </w:tcPr>
          <w:p w:rsidR="000A4425" w:rsidRPr="00FB7615" w:rsidRDefault="000A4425" w:rsidP="008C736C">
            <w:pPr>
              <w:pStyle w:val="DHHStablecolhead"/>
            </w:pPr>
            <w:r w:rsidRPr="00FB7615">
              <w:t>no</w:t>
            </w:r>
          </w:p>
        </w:tc>
        <w:tc>
          <w:tcPr>
            <w:tcW w:w="1701" w:type="dxa"/>
            <w:gridSpan w:val="2"/>
            <w:tcBorders>
              <w:left w:val="single" w:sz="4" w:space="0" w:color="auto"/>
            </w:tcBorders>
            <w:shd w:val="clear" w:color="auto" w:fill="auto"/>
          </w:tcPr>
          <w:p w:rsidR="000A4425" w:rsidRPr="00F65D9F" w:rsidRDefault="000A4425" w:rsidP="00EF6A0F">
            <w:r>
              <w:t>[Go to section 4]</w:t>
            </w:r>
          </w:p>
        </w:tc>
      </w:tr>
    </w:tbl>
    <w:p w:rsidR="001832BB" w:rsidRDefault="001832BB" w:rsidP="001832BB">
      <w:pPr>
        <w:pStyle w:val="Heading1"/>
      </w:pPr>
      <w:r>
        <w:t>Section 2: Feedback made on another person’s behalf</w:t>
      </w:r>
    </w:p>
    <w:p w:rsidR="001832BB" w:rsidRDefault="001832BB" w:rsidP="00FB7615">
      <w:pPr>
        <w:pStyle w:val="DHHSbody"/>
      </w:pPr>
      <w:r>
        <w:t>Please provide the following details about the person on whose behalf you are acting:</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7"/>
        <w:gridCol w:w="7000"/>
      </w:tblGrid>
      <w:tr w:rsidR="001832BB" w:rsidRPr="00E44AB2" w:rsidTr="00385464">
        <w:tc>
          <w:tcPr>
            <w:tcW w:w="2127" w:type="dxa"/>
            <w:shd w:val="clear" w:color="auto" w:fill="auto"/>
          </w:tcPr>
          <w:p w:rsidR="001832BB" w:rsidRPr="00FB7615" w:rsidRDefault="001832BB" w:rsidP="00AB048A">
            <w:pPr>
              <w:pStyle w:val="DHHStablecolhead"/>
            </w:pPr>
            <w:r w:rsidRPr="00FB7615">
              <w:t>First Name:</w:t>
            </w:r>
          </w:p>
        </w:tc>
        <w:tc>
          <w:tcPr>
            <w:tcW w:w="7000" w:type="dxa"/>
            <w:shd w:val="clear" w:color="auto" w:fill="auto"/>
          </w:tcPr>
          <w:p w:rsidR="001832BB" w:rsidRPr="00E44AB2" w:rsidRDefault="001832BB" w:rsidP="00385464"/>
        </w:tc>
      </w:tr>
      <w:tr w:rsidR="001832BB" w:rsidRPr="00E44AB2" w:rsidTr="00385464">
        <w:tc>
          <w:tcPr>
            <w:tcW w:w="2127" w:type="dxa"/>
            <w:shd w:val="clear" w:color="auto" w:fill="auto"/>
          </w:tcPr>
          <w:p w:rsidR="001832BB" w:rsidRPr="00FB7615" w:rsidRDefault="001832BB" w:rsidP="00AB048A">
            <w:pPr>
              <w:pStyle w:val="DHHStablecolhead"/>
            </w:pPr>
            <w:r w:rsidRPr="00FB7615">
              <w:t>Last Name:</w:t>
            </w:r>
          </w:p>
        </w:tc>
        <w:tc>
          <w:tcPr>
            <w:tcW w:w="7000" w:type="dxa"/>
            <w:shd w:val="clear" w:color="auto" w:fill="auto"/>
          </w:tcPr>
          <w:p w:rsidR="001832BB" w:rsidRPr="00E44AB2" w:rsidRDefault="001832BB" w:rsidP="00385464"/>
        </w:tc>
      </w:tr>
      <w:tr w:rsidR="001832BB" w:rsidRPr="00E44AB2" w:rsidTr="00385464">
        <w:trPr>
          <w:trHeight w:val="680"/>
        </w:trPr>
        <w:tc>
          <w:tcPr>
            <w:tcW w:w="2127" w:type="dxa"/>
            <w:shd w:val="clear" w:color="auto" w:fill="auto"/>
          </w:tcPr>
          <w:p w:rsidR="001832BB" w:rsidRPr="00FB7615" w:rsidRDefault="001832BB" w:rsidP="00AB048A">
            <w:pPr>
              <w:pStyle w:val="DHHStablecolhead"/>
            </w:pPr>
            <w:r w:rsidRPr="00FB7615">
              <w:t>Postal address:</w:t>
            </w:r>
          </w:p>
        </w:tc>
        <w:tc>
          <w:tcPr>
            <w:tcW w:w="7000" w:type="dxa"/>
            <w:shd w:val="clear" w:color="auto" w:fill="auto"/>
          </w:tcPr>
          <w:p w:rsidR="001832BB" w:rsidRPr="00E44AB2" w:rsidRDefault="001832BB" w:rsidP="00385464"/>
        </w:tc>
      </w:tr>
      <w:tr w:rsidR="001832BB" w:rsidRPr="00E44AB2" w:rsidTr="00385464">
        <w:tc>
          <w:tcPr>
            <w:tcW w:w="2127" w:type="dxa"/>
            <w:shd w:val="clear" w:color="auto" w:fill="auto"/>
          </w:tcPr>
          <w:p w:rsidR="001832BB" w:rsidRPr="00FB7615" w:rsidRDefault="001832BB" w:rsidP="00AB048A">
            <w:pPr>
              <w:pStyle w:val="DHHStablecolhead"/>
            </w:pPr>
            <w:r w:rsidRPr="00FB7615">
              <w:t>Telephone number:</w:t>
            </w:r>
          </w:p>
        </w:tc>
        <w:tc>
          <w:tcPr>
            <w:tcW w:w="7000" w:type="dxa"/>
            <w:shd w:val="clear" w:color="auto" w:fill="auto"/>
          </w:tcPr>
          <w:p w:rsidR="001832BB" w:rsidRPr="00E44AB2" w:rsidRDefault="001832BB" w:rsidP="00385464"/>
        </w:tc>
      </w:tr>
      <w:tr w:rsidR="001832BB" w:rsidRPr="00E44AB2" w:rsidTr="00385464">
        <w:tc>
          <w:tcPr>
            <w:tcW w:w="2127" w:type="dxa"/>
            <w:shd w:val="clear" w:color="auto" w:fill="auto"/>
          </w:tcPr>
          <w:p w:rsidR="001832BB" w:rsidRPr="00FB7615" w:rsidRDefault="001832BB" w:rsidP="00AB048A">
            <w:pPr>
              <w:pStyle w:val="DHHStablecolhead"/>
            </w:pPr>
            <w:r w:rsidRPr="00FB7615">
              <w:t>Mobile number:</w:t>
            </w:r>
          </w:p>
        </w:tc>
        <w:tc>
          <w:tcPr>
            <w:tcW w:w="7000" w:type="dxa"/>
            <w:shd w:val="clear" w:color="auto" w:fill="auto"/>
          </w:tcPr>
          <w:p w:rsidR="001832BB" w:rsidRPr="00E44AB2" w:rsidRDefault="001832BB" w:rsidP="00385464"/>
        </w:tc>
      </w:tr>
      <w:tr w:rsidR="001832BB" w:rsidRPr="00BE09FE" w:rsidTr="00385464">
        <w:tc>
          <w:tcPr>
            <w:tcW w:w="2127" w:type="dxa"/>
            <w:shd w:val="clear" w:color="auto" w:fill="auto"/>
          </w:tcPr>
          <w:p w:rsidR="001832BB" w:rsidRPr="00FB7615" w:rsidRDefault="001832BB" w:rsidP="00AB048A">
            <w:pPr>
              <w:pStyle w:val="DHHStablecolhead"/>
            </w:pPr>
            <w:r w:rsidRPr="00FB7615">
              <w:t>Email address:</w:t>
            </w:r>
          </w:p>
        </w:tc>
        <w:tc>
          <w:tcPr>
            <w:tcW w:w="7000" w:type="dxa"/>
            <w:shd w:val="clear" w:color="auto" w:fill="auto"/>
          </w:tcPr>
          <w:p w:rsidR="001832BB" w:rsidRPr="00E44AB2" w:rsidRDefault="001832BB" w:rsidP="00385464"/>
        </w:tc>
      </w:tr>
    </w:tbl>
    <w:p w:rsidR="001832BB" w:rsidRPr="0024368E" w:rsidRDefault="001832BB" w:rsidP="001832BB">
      <w:pPr>
        <w:pStyle w:val="BodyTextSpaceAbove"/>
        <w:rPr>
          <w:rStyle w:val="Strong"/>
        </w:rPr>
      </w:pPr>
      <w:r w:rsidRPr="0024368E">
        <w:rPr>
          <w:rStyle w:val="Strong"/>
        </w:rPr>
        <w:t>Please provide details of your relationship to the person on whose behalf you are acting:</w:t>
      </w:r>
    </w:p>
    <w:p w:rsidR="00FB7615" w:rsidRDefault="001832BB" w:rsidP="00FB7615">
      <w:pPr>
        <w:pStyle w:val="DHHSbody"/>
      </w:pPr>
      <w:r>
        <w:t xml:space="preserve">Are you a legal representative for the person who received the service? </w:t>
      </w:r>
      <w:r>
        <w:br/>
      </w:r>
      <w:r w:rsidR="00FB7615">
        <w:t>[</w:t>
      </w:r>
      <w:r>
        <w:t>e.g. parent of a child under 18 years or guardian – indicate your response with an X</w:t>
      </w:r>
      <w:r w:rsidR="00FB7615">
        <w:t>]</w:t>
      </w:r>
      <w:r w:rsidR="00FB7615" w:rsidRPr="00FB7615">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426"/>
      </w:tblGrid>
      <w:tr w:rsidR="00FB7615" w:rsidRPr="00F65D9F" w:rsidTr="00EF6A0F">
        <w:tc>
          <w:tcPr>
            <w:tcW w:w="567" w:type="dxa"/>
            <w:tcBorders>
              <w:top w:val="nil"/>
              <w:left w:val="nil"/>
              <w:bottom w:val="nil"/>
              <w:right w:val="single" w:sz="4" w:space="0" w:color="auto"/>
            </w:tcBorders>
            <w:shd w:val="clear" w:color="auto" w:fill="auto"/>
          </w:tcPr>
          <w:p w:rsidR="00FB7615" w:rsidRPr="00FB7615" w:rsidRDefault="00FB7615" w:rsidP="008C736C">
            <w:pPr>
              <w:pStyle w:val="DHHStablecolhead"/>
            </w:pPr>
            <w:r w:rsidRPr="00FB7615">
              <w:t>yes</w:t>
            </w:r>
          </w:p>
        </w:tc>
        <w:tc>
          <w:tcPr>
            <w:tcW w:w="426" w:type="dxa"/>
            <w:tcBorders>
              <w:left w:val="single" w:sz="4" w:space="0" w:color="auto"/>
            </w:tcBorders>
            <w:shd w:val="clear" w:color="auto" w:fill="auto"/>
          </w:tcPr>
          <w:p w:rsidR="00FB7615" w:rsidRPr="00F65D9F" w:rsidRDefault="00FB7615" w:rsidP="00EF6A0F"/>
        </w:tc>
      </w:tr>
      <w:tr w:rsidR="00FB7615" w:rsidRPr="00F65D9F" w:rsidTr="00EF6A0F">
        <w:tc>
          <w:tcPr>
            <w:tcW w:w="567" w:type="dxa"/>
            <w:tcBorders>
              <w:top w:val="nil"/>
              <w:left w:val="nil"/>
              <w:bottom w:val="nil"/>
              <w:right w:val="single" w:sz="4" w:space="0" w:color="auto"/>
            </w:tcBorders>
            <w:shd w:val="clear" w:color="auto" w:fill="auto"/>
          </w:tcPr>
          <w:p w:rsidR="00FB7615" w:rsidRPr="00FB7615" w:rsidRDefault="00FB7615" w:rsidP="008C736C">
            <w:pPr>
              <w:pStyle w:val="DHHStablecolhead"/>
            </w:pPr>
            <w:r w:rsidRPr="00FB7615">
              <w:t>no</w:t>
            </w:r>
          </w:p>
        </w:tc>
        <w:tc>
          <w:tcPr>
            <w:tcW w:w="426" w:type="dxa"/>
            <w:tcBorders>
              <w:left w:val="single" w:sz="4" w:space="0" w:color="auto"/>
            </w:tcBorders>
            <w:shd w:val="clear" w:color="auto" w:fill="auto"/>
          </w:tcPr>
          <w:p w:rsidR="00FB7615" w:rsidRPr="00F65D9F" w:rsidRDefault="00FB7615" w:rsidP="00EF6A0F"/>
        </w:tc>
      </w:tr>
    </w:tbl>
    <w:p w:rsidR="001832BB" w:rsidRDefault="001832BB" w:rsidP="00FB7615">
      <w:pPr>
        <w:pStyle w:val="DHHSbody"/>
      </w:pPr>
      <w:r>
        <w:t xml:space="preserve">If </w:t>
      </w:r>
      <w:r w:rsidRPr="0024368E">
        <w:rPr>
          <w:rStyle w:val="Strong"/>
        </w:rPr>
        <w:t>yes</w:t>
      </w:r>
      <w:r>
        <w:t>, please provide details:</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318"/>
      </w:tblGrid>
      <w:tr w:rsidR="001832BB" w:rsidRPr="00E44AB2" w:rsidTr="00385464">
        <w:trPr>
          <w:trHeight w:val="1134"/>
        </w:trPr>
        <w:tc>
          <w:tcPr>
            <w:tcW w:w="7000" w:type="dxa"/>
            <w:shd w:val="clear" w:color="auto" w:fill="auto"/>
          </w:tcPr>
          <w:p w:rsidR="001832BB" w:rsidRPr="00E44AB2" w:rsidRDefault="001832BB" w:rsidP="00385464"/>
        </w:tc>
      </w:tr>
    </w:tbl>
    <w:p w:rsidR="00FB7615" w:rsidRDefault="001832BB" w:rsidP="00FB7615">
      <w:pPr>
        <w:pStyle w:val="DHHSbody"/>
      </w:pPr>
      <w:r>
        <w:t xml:space="preserve">Does the person know you are making a complaint on their behalf? </w:t>
      </w:r>
      <w:r w:rsidR="00FB7615">
        <w:t>[</w:t>
      </w:r>
      <w:r>
        <w:t>Indicate your response with an X</w:t>
      </w:r>
      <w:r w:rsidR="00FB7615">
        <w:t>]</w:t>
      </w:r>
      <w:r w:rsidR="00FB7615" w:rsidRPr="00FB7615">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426"/>
      </w:tblGrid>
      <w:tr w:rsidR="00FB7615" w:rsidRPr="00F65D9F" w:rsidTr="00EF6A0F">
        <w:tc>
          <w:tcPr>
            <w:tcW w:w="567" w:type="dxa"/>
            <w:tcBorders>
              <w:top w:val="nil"/>
              <w:left w:val="nil"/>
              <w:bottom w:val="nil"/>
              <w:right w:val="single" w:sz="4" w:space="0" w:color="auto"/>
            </w:tcBorders>
            <w:shd w:val="clear" w:color="auto" w:fill="auto"/>
          </w:tcPr>
          <w:p w:rsidR="00FB7615" w:rsidRPr="00FB7615" w:rsidRDefault="00FB7615" w:rsidP="008C736C">
            <w:pPr>
              <w:pStyle w:val="DHHStablecolhead"/>
            </w:pPr>
            <w:r w:rsidRPr="00FB7615">
              <w:t>yes</w:t>
            </w:r>
          </w:p>
        </w:tc>
        <w:tc>
          <w:tcPr>
            <w:tcW w:w="426" w:type="dxa"/>
            <w:tcBorders>
              <w:left w:val="single" w:sz="4" w:space="0" w:color="auto"/>
            </w:tcBorders>
            <w:shd w:val="clear" w:color="auto" w:fill="auto"/>
          </w:tcPr>
          <w:p w:rsidR="00FB7615" w:rsidRPr="00F65D9F" w:rsidRDefault="00FB7615" w:rsidP="00EF6A0F"/>
        </w:tc>
      </w:tr>
      <w:tr w:rsidR="00FB7615" w:rsidRPr="00F65D9F" w:rsidTr="00EF6A0F">
        <w:tc>
          <w:tcPr>
            <w:tcW w:w="567" w:type="dxa"/>
            <w:tcBorders>
              <w:top w:val="nil"/>
              <w:left w:val="nil"/>
              <w:bottom w:val="nil"/>
              <w:right w:val="single" w:sz="4" w:space="0" w:color="auto"/>
            </w:tcBorders>
            <w:shd w:val="clear" w:color="auto" w:fill="auto"/>
          </w:tcPr>
          <w:p w:rsidR="00FB7615" w:rsidRPr="00FB7615" w:rsidRDefault="00FB7615" w:rsidP="008C736C">
            <w:pPr>
              <w:pStyle w:val="DHHStablecolhead"/>
            </w:pPr>
            <w:r w:rsidRPr="00FB7615">
              <w:t>no</w:t>
            </w:r>
          </w:p>
        </w:tc>
        <w:tc>
          <w:tcPr>
            <w:tcW w:w="426" w:type="dxa"/>
            <w:tcBorders>
              <w:left w:val="single" w:sz="4" w:space="0" w:color="auto"/>
            </w:tcBorders>
            <w:shd w:val="clear" w:color="auto" w:fill="auto"/>
          </w:tcPr>
          <w:p w:rsidR="00FB7615" w:rsidRPr="00F65D9F" w:rsidRDefault="00FB7615" w:rsidP="00EF6A0F"/>
        </w:tc>
      </w:tr>
    </w:tbl>
    <w:p w:rsidR="001832BB" w:rsidRDefault="001832BB" w:rsidP="00FB7615">
      <w:pPr>
        <w:pStyle w:val="BodyTextSpaceAbove"/>
      </w:pPr>
      <w:r>
        <w:t xml:space="preserve">If </w:t>
      </w:r>
      <w:r w:rsidRPr="002C36DA">
        <w:rPr>
          <w:rStyle w:val="Strong"/>
        </w:rPr>
        <w:t>no</w:t>
      </w:r>
      <w:r>
        <w:t>, please provide the reason why:</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318"/>
      </w:tblGrid>
      <w:tr w:rsidR="001832BB" w:rsidRPr="00E44AB2" w:rsidTr="00385464">
        <w:trPr>
          <w:trHeight w:val="1134"/>
        </w:trPr>
        <w:tc>
          <w:tcPr>
            <w:tcW w:w="7000" w:type="dxa"/>
            <w:shd w:val="clear" w:color="auto" w:fill="auto"/>
          </w:tcPr>
          <w:p w:rsidR="001832BB" w:rsidRPr="00E44AB2" w:rsidRDefault="001832BB" w:rsidP="00385464"/>
        </w:tc>
      </w:tr>
    </w:tbl>
    <w:p w:rsidR="00FB7615" w:rsidRDefault="001832BB" w:rsidP="00FB7615">
      <w:pPr>
        <w:pStyle w:val="DHHSbody"/>
      </w:pPr>
      <w:r>
        <w:t xml:space="preserve">Are we able to speak with the person who received the service? </w:t>
      </w:r>
      <w:r w:rsidR="00FB7615">
        <w:t>[</w:t>
      </w:r>
      <w:r>
        <w:t>Indicate your response with an X</w:t>
      </w:r>
      <w:r w:rsidR="00FB7615">
        <w:t>]</w:t>
      </w:r>
      <w:r w:rsidR="00FB7615" w:rsidRPr="00FB7615">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426"/>
      </w:tblGrid>
      <w:tr w:rsidR="00FB7615" w:rsidRPr="00F65D9F" w:rsidTr="00EF6A0F">
        <w:tc>
          <w:tcPr>
            <w:tcW w:w="567" w:type="dxa"/>
            <w:tcBorders>
              <w:top w:val="nil"/>
              <w:left w:val="nil"/>
              <w:bottom w:val="nil"/>
              <w:right w:val="single" w:sz="4" w:space="0" w:color="auto"/>
            </w:tcBorders>
            <w:shd w:val="clear" w:color="auto" w:fill="auto"/>
          </w:tcPr>
          <w:p w:rsidR="00FB7615" w:rsidRPr="00FB7615" w:rsidRDefault="00FB7615" w:rsidP="008C736C">
            <w:pPr>
              <w:pStyle w:val="DHHStablecolhead"/>
            </w:pPr>
            <w:r w:rsidRPr="00FB7615">
              <w:t>yes</w:t>
            </w:r>
          </w:p>
        </w:tc>
        <w:tc>
          <w:tcPr>
            <w:tcW w:w="426" w:type="dxa"/>
            <w:tcBorders>
              <w:left w:val="single" w:sz="4" w:space="0" w:color="auto"/>
            </w:tcBorders>
            <w:shd w:val="clear" w:color="auto" w:fill="auto"/>
          </w:tcPr>
          <w:p w:rsidR="00FB7615" w:rsidRPr="00F65D9F" w:rsidRDefault="00FB7615" w:rsidP="00EF6A0F"/>
        </w:tc>
      </w:tr>
      <w:tr w:rsidR="00FB7615" w:rsidRPr="00F65D9F" w:rsidTr="00EF6A0F">
        <w:tc>
          <w:tcPr>
            <w:tcW w:w="567" w:type="dxa"/>
            <w:tcBorders>
              <w:top w:val="nil"/>
              <w:left w:val="nil"/>
              <w:bottom w:val="nil"/>
              <w:right w:val="single" w:sz="4" w:space="0" w:color="auto"/>
            </w:tcBorders>
            <w:shd w:val="clear" w:color="auto" w:fill="auto"/>
          </w:tcPr>
          <w:p w:rsidR="00FB7615" w:rsidRPr="00FB7615" w:rsidRDefault="00FB7615" w:rsidP="008C736C">
            <w:pPr>
              <w:pStyle w:val="DHHStablecolhead"/>
            </w:pPr>
            <w:r w:rsidRPr="00FB7615">
              <w:lastRenderedPageBreak/>
              <w:t>no</w:t>
            </w:r>
          </w:p>
        </w:tc>
        <w:tc>
          <w:tcPr>
            <w:tcW w:w="426" w:type="dxa"/>
            <w:tcBorders>
              <w:left w:val="single" w:sz="4" w:space="0" w:color="auto"/>
            </w:tcBorders>
            <w:shd w:val="clear" w:color="auto" w:fill="auto"/>
          </w:tcPr>
          <w:p w:rsidR="00FB7615" w:rsidRPr="00F65D9F" w:rsidRDefault="00FB7615" w:rsidP="00EF6A0F"/>
        </w:tc>
      </w:tr>
    </w:tbl>
    <w:p w:rsidR="001832BB" w:rsidRDefault="001832BB" w:rsidP="00FB7615">
      <w:pPr>
        <w:pStyle w:val="BodyTextSpaceAbove"/>
      </w:pPr>
      <w:r>
        <w:t xml:space="preserve">If </w:t>
      </w:r>
      <w:r w:rsidRPr="002C36DA">
        <w:rPr>
          <w:rStyle w:val="Strong"/>
        </w:rPr>
        <w:t>no</w:t>
      </w:r>
      <w:r>
        <w:t>, please provide the reason why:</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318"/>
      </w:tblGrid>
      <w:tr w:rsidR="001832BB" w:rsidRPr="00E44AB2" w:rsidTr="00385464">
        <w:trPr>
          <w:trHeight w:val="1134"/>
        </w:trPr>
        <w:tc>
          <w:tcPr>
            <w:tcW w:w="7000" w:type="dxa"/>
            <w:shd w:val="clear" w:color="auto" w:fill="auto"/>
          </w:tcPr>
          <w:p w:rsidR="001832BB" w:rsidRPr="00E44AB2" w:rsidRDefault="001832BB" w:rsidP="00385464"/>
        </w:tc>
      </w:tr>
    </w:tbl>
    <w:p w:rsidR="00177020" w:rsidRDefault="00177020" w:rsidP="00177020">
      <w:pPr>
        <w:pStyle w:val="DHHSbody"/>
      </w:pPr>
    </w:p>
    <w:p w:rsidR="001832BB" w:rsidRDefault="001832BB" w:rsidP="001832BB">
      <w:pPr>
        <w:pStyle w:val="Heading1"/>
      </w:pPr>
      <w:r>
        <w:t xml:space="preserve">Section 3: Other person’s consent for feedback </w:t>
      </w:r>
      <w:r>
        <w:br/>
        <w:t>made on their behalf</w:t>
      </w:r>
    </w:p>
    <w:p w:rsidR="001832BB" w:rsidRDefault="001832BB" w:rsidP="00FB7615">
      <w:pPr>
        <w:pStyle w:val="DHHSbody"/>
      </w:pPr>
      <w:r>
        <w:t xml:space="preserve">If you are providing this feedback on another person’s behalf, we require the consent of the other person to obtain and pass on personal information relevant to this feedback. Please provide evidence of this consent when submitting this form, e.g., signed consent </w:t>
      </w:r>
      <w:r w:rsidR="00FB7615">
        <w:t>[</w:t>
      </w:r>
      <w:r>
        <w:t>as provided below</w:t>
      </w:r>
      <w:r w:rsidR="00FB7615">
        <w:t>]</w:t>
      </w:r>
      <w:r>
        <w:t xml:space="preserve"> from the person on whose behalf you are acting.</w:t>
      </w:r>
    </w:p>
    <w:p w:rsidR="001832BB" w:rsidRDefault="001832BB" w:rsidP="00FB7615">
      <w:pPr>
        <w:pStyle w:val="DHHSbody"/>
      </w:pPr>
      <w:r>
        <w:t xml:space="preserve">I, </w:t>
      </w:r>
      <w:r w:rsidR="00FB7615">
        <w:t>[</w:t>
      </w:r>
      <w:r>
        <w:t>insert name of person giving consent</w:t>
      </w:r>
      <w:r w:rsidR="00FB7615">
        <w:t>]</w:t>
      </w:r>
      <w:r>
        <w:t xml:space="preserve"> give permission to </w:t>
      </w:r>
      <w:r w:rsidR="00FB7615">
        <w:t>[</w:t>
      </w:r>
      <w:r>
        <w:t>insert name of person receiving consent</w:t>
      </w:r>
      <w:r w:rsidR="00FB7615">
        <w:t>]</w:t>
      </w:r>
      <w:r>
        <w:t xml:space="preserve"> to provide or collect relevant information on my behalf to assist with this complaint/compliment or feedback, as necessary.</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9"/>
        <w:gridCol w:w="3930"/>
        <w:gridCol w:w="1638"/>
        <w:gridCol w:w="3111"/>
      </w:tblGrid>
      <w:tr w:rsidR="001832BB" w:rsidRPr="00F65D9F" w:rsidTr="00385464">
        <w:trPr>
          <w:trHeight w:val="851"/>
        </w:trPr>
        <w:tc>
          <w:tcPr>
            <w:tcW w:w="1418" w:type="dxa"/>
            <w:shd w:val="clear" w:color="auto" w:fill="auto"/>
          </w:tcPr>
          <w:p w:rsidR="001832BB" w:rsidRPr="00FB7615" w:rsidRDefault="001832BB" w:rsidP="00AB048A">
            <w:pPr>
              <w:pStyle w:val="DHHStablecolhead"/>
            </w:pPr>
            <w:r w:rsidRPr="00FB7615">
              <w:t>Signature:</w:t>
            </w:r>
          </w:p>
        </w:tc>
        <w:tc>
          <w:tcPr>
            <w:tcW w:w="3402" w:type="dxa"/>
            <w:shd w:val="clear" w:color="auto" w:fill="auto"/>
          </w:tcPr>
          <w:p w:rsidR="001832BB" w:rsidRPr="00F65D9F" w:rsidRDefault="001832BB" w:rsidP="00385464"/>
        </w:tc>
        <w:tc>
          <w:tcPr>
            <w:tcW w:w="1418" w:type="dxa"/>
            <w:shd w:val="clear" w:color="auto" w:fill="auto"/>
          </w:tcPr>
          <w:p w:rsidR="001832BB" w:rsidRPr="00FB7615" w:rsidRDefault="001832BB" w:rsidP="008C736C">
            <w:pPr>
              <w:pStyle w:val="DHHStablecolhead"/>
            </w:pPr>
            <w:r w:rsidRPr="00FB7615">
              <w:t>Date:</w:t>
            </w:r>
          </w:p>
        </w:tc>
        <w:tc>
          <w:tcPr>
            <w:tcW w:w="2693" w:type="dxa"/>
            <w:shd w:val="clear" w:color="auto" w:fill="auto"/>
          </w:tcPr>
          <w:p w:rsidR="001832BB" w:rsidRPr="00F65D9F" w:rsidRDefault="001832BB" w:rsidP="00385464"/>
        </w:tc>
      </w:tr>
    </w:tbl>
    <w:p w:rsidR="001832BB" w:rsidRDefault="001832BB" w:rsidP="001832BB">
      <w:pPr>
        <w:pStyle w:val="Heading1"/>
      </w:pPr>
      <w:r>
        <w:t>Section 4: Please provide details of the service that the feedback concerns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03"/>
        <w:gridCol w:w="4024"/>
      </w:tblGrid>
      <w:tr w:rsidR="001832BB" w:rsidRPr="00861DFC" w:rsidTr="00AB048A">
        <w:trPr>
          <w:trHeight w:val="680"/>
        </w:trPr>
        <w:tc>
          <w:tcPr>
            <w:tcW w:w="5103" w:type="dxa"/>
            <w:shd w:val="clear" w:color="auto" w:fill="auto"/>
          </w:tcPr>
          <w:p w:rsidR="001832BB" w:rsidRPr="00FB7615" w:rsidRDefault="001832BB" w:rsidP="00AB048A">
            <w:pPr>
              <w:pStyle w:val="DHHStablecolhead"/>
            </w:pPr>
            <w:r w:rsidRPr="00FB7615">
              <w:t>Name of the service provider:</w:t>
            </w:r>
          </w:p>
        </w:tc>
        <w:tc>
          <w:tcPr>
            <w:tcW w:w="4024" w:type="dxa"/>
            <w:shd w:val="clear" w:color="auto" w:fill="auto"/>
          </w:tcPr>
          <w:p w:rsidR="001832BB" w:rsidRPr="00861DFC" w:rsidRDefault="001832BB" w:rsidP="00385464"/>
        </w:tc>
      </w:tr>
      <w:tr w:rsidR="001832BB" w:rsidRPr="00861DFC" w:rsidTr="00AB048A">
        <w:trPr>
          <w:trHeight w:val="680"/>
        </w:trPr>
        <w:tc>
          <w:tcPr>
            <w:tcW w:w="5103" w:type="dxa"/>
            <w:shd w:val="clear" w:color="auto" w:fill="auto"/>
          </w:tcPr>
          <w:p w:rsidR="001832BB" w:rsidRPr="00FB7615" w:rsidRDefault="001832BB" w:rsidP="00AB048A">
            <w:pPr>
              <w:pStyle w:val="DHHStablecolhead"/>
            </w:pPr>
            <w:r w:rsidRPr="00FB7615">
              <w:t>Address of office location of service:</w:t>
            </w:r>
          </w:p>
        </w:tc>
        <w:tc>
          <w:tcPr>
            <w:tcW w:w="4024" w:type="dxa"/>
            <w:shd w:val="clear" w:color="auto" w:fill="auto"/>
          </w:tcPr>
          <w:p w:rsidR="001832BB" w:rsidRPr="00861DFC" w:rsidRDefault="001832BB" w:rsidP="00385464"/>
        </w:tc>
      </w:tr>
      <w:tr w:rsidR="001832BB" w:rsidRPr="00BE09FE" w:rsidTr="00AB048A">
        <w:trPr>
          <w:trHeight w:val="680"/>
        </w:trPr>
        <w:tc>
          <w:tcPr>
            <w:tcW w:w="5103" w:type="dxa"/>
            <w:shd w:val="clear" w:color="auto" w:fill="auto"/>
          </w:tcPr>
          <w:p w:rsidR="001832BB" w:rsidRPr="00FB7615" w:rsidRDefault="001832BB" w:rsidP="00AB048A">
            <w:pPr>
              <w:pStyle w:val="DHHStablecolhead"/>
            </w:pPr>
            <w:r w:rsidRPr="00FB7615">
              <w:t>Contact person’s name and position in the service:</w:t>
            </w:r>
          </w:p>
        </w:tc>
        <w:tc>
          <w:tcPr>
            <w:tcW w:w="4024" w:type="dxa"/>
            <w:shd w:val="clear" w:color="auto" w:fill="auto"/>
          </w:tcPr>
          <w:p w:rsidR="001832BB" w:rsidRPr="00861DFC" w:rsidRDefault="001832BB" w:rsidP="00385464"/>
        </w:tc>
      </w:tr>
    </w:tbl>
    <w:p w:rsidR="001832BB" w:rsidRDefault="001832BB" w:rsidP="001832BB">
      <w:pPr>
        <w:pStyle w:val="Heading1"/>
      </w:pPr>
      <w:r>
        <w:t>Section 5: Please state your concerns</w:t>
      </w:r>
    </w:p>
    <w:p w:rsidR="001832BB" w:rsidRDefault="001832BB" w:rsidP="00FB7615">
      <w:pPr>
        <w:pStyle w:val="DHHSbody"/>
      </w:pPr>
      <w:r>
        <w:t>Please provide details of your main concerns, including what events led to making the complaint, compliment or feedback, approximate dates and who was involved.</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318"/>
      </w:tblGrid>
      <w:tr w:rsidR="001832BB" w:rsidRPr="00E44AB2" w:rsidTr="00385464">
        <w:trPr>
          <w:trHeight w:val="2421"/>
        </w:trPr>
        <w:tc>
          <w:tcPr>
            <w:tcW w:w="9184" w:type="dxa"/>
            <w:shd w:val="clear" w:color="auto" w:fill="auto"/>
          </w:tcPr>
          <w:p w:rsidR="001832BB" w:rsidRPr="00E44AB2" w:rsidRDefault="001832BB" w:rsidP="00385464"/>
        </w:tc>
      </w:tr>
    </w:tbl>
    <w:p w:rsidR="001832BB" w:rsidRDefault="001832BB" w:rsidP="001832BB">
      <w:pPr>
        <w:pStyle w:val="Heading1"/>
      </w:pPr>
      <w:r>
        <w:lastRenderedPageBreak/>
        <w:t xml:space="preserve">Section 6: What action have you already taken in relation </w:t>
      </w:r>
      <w:r>
        <w:br/>
        <w:t>to this feedback?</w:t>
      </w:r>
    </w:p>
    <w:p w:rsidR="001832BB" w:rsidRDefault="001832BB" w:rsidP="00FB7615">
      <w:pPr>
        <w:pStyle w:val="DHHSbody"/>
      </w:pPr>
      <w:r>
        <w:t xml:space="preserve">Have you discussed your concerns with the service provider or another agency or person for assistance with these concerns? </w:t>
      </w:r>
      <w:r w:rsidR="00FB7615">
        <w:t>[</w:t>
      </w:r>
      <w:r>
        <w:t>Indicate your response with an X</w:t>
      </w:r>
      <w:r w:rsidR="00FB7615">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426"/>
      </w:tblGrid>
      <w:tr w:rsidR="004421BF" w:rsidRPr="00F65D9F" w:rsidTr="00EF6A0F">
        <w:tc>
          <w:tcPr>
            <w:tcW w:w="567" w:type="dxa"/>
            <w:tcBorders>
              <w:top w:val="nil"/>
              <w:left w:val="nil"/>
              <w:bottom w:val="nil"/>
              <w:right w:val="single" w:sz="4" w:space="0" w:color="auto"/>
            </w:tcBorders>
            <w:shd w:val="clear" w:color="auto" w:fill="auto"/>
          </w:tcPr>
          <w:p w:rsidR="004421BF" w:rsidRPr="00FB7615" w:rsidRDefault="004421BF" w:rsidP="008C736C">
            <w:pPr>
              <w:pStyle w:val="DHHStablecolhead"/>
            </w:pPr>
            <w:r w:rsidRPr="00FB7615">
              <w:t>yes</w:t>
            </w:r>
          </w:p>
        </w:tc>
        <w:tc>
          <w:tcPr>
            <w:tcW w:w="426" w:type="dxa"/>
            <w:tcBorders>
              <w:left w:val="single" w:sz="4" w:space="0" w:color="auto"/>
            </w:tcBorders>
            <w:shd w:val="clear" w:color="auto" w:fill="auto"/>
          </w:tcPr>
          <w:p w:rsidR="004421BF" w:rsidRPr="00F65D9F" w:rsidRDefault="004421BF" w:rsidP="00EF6A0F"/>
        </w:tc>
      </w:tr>
      <w:tr w:rsidR="004421BF" w:rsidRPr="00F65D9F" w:rsidTr="00EF6A0F">
        <w:tc>
          <w:tcPr>
            <w:tcW w:w="567" w:type="dxa"/>
            <w:tcBorders>
              <w:top w:val="nil"/>
              <w:left w:val="nil"/>
              <w:bottom w:val="nil"/>
              <w:right w:val="single" w:sz="4" w:space="0" w:color="auto"/>
            </w:tcBorders>
            <w:shd w:val="clear" w:color="auto" w:fill="auto"/>
          </w:tcPr>
          <w:p w:rsidR="004421BF" w:rsidRPr="00FB7615" w:rsidRDefault="004421BF" w:rsidP="008C736C">
            <w:pPr>
              <w:pStyle w:val="DHHStablecolhead"/>
            </w:pPr>
            <w:r w:rsidRPr="00FB7615">
              <w:t>no</w:t>
            </w:r>
          </w:p>
        </w:tc>
        <w:tc>
          <w:tcPr>
            <w:tcW w:w="426" w:type="dxa"/>
            <w:tcBorders>
              <w:left w:val="single" w:sz="4" w:space="0" w:color="auto"/>
            </w:tcBorders>
            <w:shd w:val="clear" w:color="auto" w:fill="auto"/>
          </w:tcPr>
          <w:p w:rsidR="004421BF" w:rsidRPr="00F65D9F" w:rsidRDefault="004421BF" w:rsidP="00EF6A0F"/>
        </w:tc>
      </w:tr>
    </w:tbl>
    <w:p w:rsidR="001832BB" w:rsidRDefault="001832BB" w:rsidP="001832BB">
      <w:pPr>
        <w:pStyle w:val="BodyTextSpaceAbove"/>
        <w:keepNext/>
      </w:pPr>
      <w:r>
        <w:t xml:space="preserve">If </w:t>
      </w:r>
      <w:r w:rsidRPr="00735EBA">
        <w:rPr>
          <w:rStyle w:val="Strong"/>
        </w:rPr>
        <w:t>yes</w:t>
      </w:r>
      <w:r>
        <w:t>, with whom and what was the outcome?</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318"/>
      </w:tblGrid>
      <w:tr w:rsidR="001832BB" w:rsidRPr="00E44AB2" w:rsidTr="00385464">
        <w:trPr>
          <w:trHeight w:val="1701"/>
        </w:trPr>
        <w:tc>
          <w:tcPr>
            <w:tcW w:w="7000" w:type="dxa"/>
            <w:shd w:val="clear" w:color="auto" w:fill="auto"/>
          </w:tcPr>
          <w:p w:rsidR="001832BB" w:rsidRPr="00E44AB2" w:rsidRDefault="001832BB" w:rsidP="00385464"/>
        </w:tc>
      </w:tr>
    </w:tbl>
    <w:p w:rsidR="001832BB" w:rsidRDefault="001832BB" w:rsidP="001832BB">
      <w:pPr>
        <w:pStyle w:val="Heading1"/>
      </w:pPr>
      <w:r>
        <w:t>Section 7: What outcomes would you like as a result of providing your feedback?</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318"/>
      </w:tblGrid>
      <w:tr w:rsidR="001832BB" w:rsidRPr="00E44AB2" w:rsidTr="00385464">
        <w:trPr>
          <w:trHeight w:val="1701"/>
        </w:trPr>
        <w:tc>
          <w:tcPr>
            <w:tcW w:w="7000" w:type="dxa"/>
            <w:shd w:val="clear" w:color="auto" w:fill="auto"/>
          </w:tcPr>
          <w:p w:rsidR="001832BB" w:rsidRPr="00E44AB2" w:rsidRDefault="001832BB" w:rsidP="00385464"/>
        </w:tc>
      </w:tr>
    </w:tbl>
    <w:p w:rsidR="001832BB" w:rsidRDefault="001832BB" w:rsidP="001832BB">
      <w:pPr>
        <w:pStyle w:val="Heading1"/>
      </w:pPr>
      <w:r>
        <w:t>Section 8: Privacy</w:t>
      </w:r>
    </w:p>
    <w:p w:rsidR="001832BB" w:rsidRDefault="001832BB" w:rsidP="00FB7615">
      <w:pPr>
        <w:pStyle w:val="DHHSbody"/>
      </w:pPr>
      <w:r>
        <w:t xml:space="preserve">The </w:t>
      </w:r>
      <w:r w:rsidR="00FB7615">
        <w:t>[</w:t>
      </w:r>
      <w:r>
        <w:t>name of funded organisation</w:t>
      </w:r>
      <w:r w:rsidR="00FB7615">
        <w:t>]</w:t>
      </w:r>
      <w:r>
        <w:t xml:space="preserve"> is committed to protecting your privacy. We collect and handle personal information that you provide on this feedback form for the purpose of investigating and responding.</w:t>
      </w:r>
    </w:p>
    <w:p w:rsidR="001832BB" w:rsidRDefault="001832BB" w:rsidP="00FB7615">
      <w:pPr>
        <w:pStyle w:val="DHHSbody"/>
      </w:pPr>
      <w:r>
        <w:t xml:space="preserve">The </w:t>
      </w:r>
      <w:r w:rsidR="00FB7615">
        <w:t>[</w:t>
      </w:r>
      <w:r>
        <w:t>name of funded organisation</w:t>
      </w:r>
      <w:r w:rsidR="00FB7615">
        <w:t>]</w:t>
      </w:r>
      <w:r>
        <w:t xml:space="preserve"> will only use your information in accordance with relevant privacy and other laws. In order for us to provide services to you effectively and efficiently, we may need to share your personal information with others, such as </w:t>
      </w:r>
      <w:r w:rsidR="00FB7615">
        <w:t>[</w:t>
      </w:r>
      <w:r>
        <w:t>insert</w:t>
      </w:r>
      <w:r w:rsidR="00FB7615">
        <w:t>]</w:t>
      </w:r>
      <w:r>
        <w:t xml:space="preserve"> that deals with the matters identified in your feedback.</w:t>
      </w:r>
    </w:p>
    <w:p w:rsidR="001832BB" w:rsidRDefault="001832BB" w:rsidP="00FB7615">
      <w:pPr>
        <w:pStyle w:val="DHHSbody"/>
      </w:pPr>
      <w:r>
        <w:t xml:space="preserve">If you choose to remain anonymous, </w:t>
      </w:r>
      <w:r w:rsidR="00FB7615">
        <w:t>[</w:t>
      </w:r>
      <w:r>
        <w:t>name of funded organisation</w:t>
      </w:r>
      <w:r w:rsidR="00FB7615">
        <w:t>]</w:t>
      </w:r>
      <w:r>
        <w:t xml:space="preserve"> may be unable to deliver the full range of services you require.</w:t>
      </w:r>
    </w:p>
    <w:p w:rsidR="001832BB" w:rsidRDefault="001832BB" w:rsidP="00FB7615">
      <w:pPr>
        <w:pStyle w:val="DHHSbody"/>
      </w:pPr>
      <w:r>
        <w:t xml:space="preserve">If you wish to contact </w:t>
      </w:r>
      <w:r w:rsidR="00FB7615">
        <w:t>[</w:t>
      </w:r>
      <w:r>
        <w:t>name of funded organisation</w:t>
      </w:r>
      <w:r w:rsidR="00FB7615">
        <w:t>]</w:t>
      </w:r>
      <w:r>
        <w:t xml:space="preserve"> who are responsible for managing the personal information that you provide on this form, please call </w:t>
      </w:r>
      <w:r w:rsidR="00FB7615">
        <w:t>[</w:t>
      </w:r>
      <w:r>
        <w:t>insert contact phone number</w:t>
      </w:r>
      <w:r w:rsidR="00FB7615">
        <w:t>]</w:t>
      </w:r>
      <w:r>
        <w:t>.</w:t>
      </w:r>
    </w:p>
    <w:p w:rsidR="001832BB" w:rsidRDefault="001832BB" w:rsidP="00FB7615">
      <w:pPr>
        <w:pStyle w:val="DHHSbody"/>
      </w:pPr>
      <w:r>
        <w:t>You also have the right to access your information and seek its correction under the</w:t>
      </w:r>
      <w:r w:rsidRPr="00614FA5">
        <w:rPr>
          <w:rStyle w:val="Emphasis"/>
        </w:rPr>
        <w:t xml:space="preserve"> Freedom of Information Act 1982</w:t>
      </w:r>
      <w:r>
        <w:t xml:space="preserve">. For information about making a Freedom of Information application contact </w:t>
      </w:r>
      <w:r w:rsidR="00FB7615">
        <w:t>[</w:t>
      </w:r>
      <w:r>
        <w:t>insert name</w:t>
      </w:r>
      <w:r w:rsidR="00FB7615">
        <w:t>]</w:t>
      </w:r>
      <w:r>
        <w:t xml:space="preserve"> on </w:t>
      </w:r>
      <w:r w:rsidR="00FB7615">
        <w:t>[</w:t>
      </w:r>
      <w:r>
        <w:t>insert contact phone number</w:t>
      </w:r>
      <w:r w:rsidR="00FB7615">
        <w:t>]</w:t>
      </w:r>
      <w:r>
        <w:t>.</w:t>
      </w:r>
    </w:p>
    <w:p w:rsidR="001832BB" w:rsidRDefault="001832BB" w:rsidP="001832BB">
      <w:pPr>
        <w:pStyle w:val="Heading1"/>
      </w:pPr>
      <w:r>
        <w:t>Section 9: Declaration</w:t>
      </w:r>
    </w:p>
    <w:p w:rsidR="001832BB" w:rsidRDefault="001832BB" w:rsidP="00FB7615">
      <w:pPr>
        <w:pStyle w:val="DHHSbody"/>
      </w:pPr>
      <w:r>
        <w:t>Paragraph declaring information provided is true and correct.</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9"/>
        <w:gridCol w:w="3930"/>
        <w:gridCol w:w="1638"/>
        <w:gridCol w:w="3111"/>
      </w:tblGrid>
      <w:tr w:rsidR="001832BB" w:rsidRPr="00F65D9F" w:rsidTr="00385464">
        <w:trPr>
          <w:trHeight w:val="851"/>
        </w:trPr>
        <w:tc>
          <w:tcPr>
            <w:tcW w:w="1459" w:type="dxa"/>
            <w:shd w:val="clear" w:color="auto" w:fill="auto"/>
          </w:tcPr>
          <w:p w:rsidR="001832BB" w:rsidRPr="00FB7615" w:rsidRDefault="001832BB" w:rsidP="008C736C">
            <w:pPr>
              <w:pStyle w:val="DHHStablecolhead"/>
            </w:pPr>
            <w:r w:rsidRPr="00FB7615">
              <w:lastRenderedPageBreak/>
              <w:t>Signature:</w:t>
            </w:r>
          </w:p>
        </w:tc>
        <w:tc>
          <w:tcPr>
            <w:tcW w:w="3498" w:type="dxa"/>
            <w:shd w:val="clear" w:color="auto" w:fill="auto"/>
          </w:tcPr>
          <w:p w:rsidR="001832BB" w:rsidRPr="00F65D9F" w:rsidRDefault="001832BB" w:rsidP="00385464"/>
        </w:tc>
        <w:tc>
          <w:tcPr>
            <w:tcW w:w="1458" w:type="dxa"/>
            <w:shd w:val="clear" w:color="auto" w:fill="auto"/>
          </w:tcPr>
          <w:p w:rsidR="001832BB" w:rsidRPr="00FB7615" w:rsidRDefault="001832BB" w:rsidP="008C736C">
            <w:pPr>
              <w:pStyle w:val="DHHStablecolhead"/>
            </w:pPr>
            <w:r w:rsidRPr="00FB7615">
              <w:t>Date:</w:t>
            </w:r>
          </w:p>
        </w:tc>
        <w:tc>
          <w:tcPr>
            <w:tcW w:w="2769" w:type="dxa"/>
            <w:shd w:val="clear" w:color="auto" w:fill="auto"/>
          </w:tcPr>
          <w:p w:rsidR="001832BB" w:rsidRPr="00F65D9F" w:rsidRDefault="001832BB" w:rsidP="00385464"/>
        </w:tc>
      </w:tr>
    </w:tbl>
    <w:p w:rsidR="001832BB" w:rsidRPr="00FB7615" w:rsidRDefault="001832BB" w:rsidP="00FB7615">
      <w:pPr>
        <w:pStyle w:val="DHHSbodyaftertablefigure"/>
        <w:rPr>
          <w:rStyle w:val="Strong"/>
        </w:rPr>
      </w:pPr>
      <w:r w:rsidRPr="00FB7615">
        <w:rPr>
          <w:rStyle w:val="Strong"/>
        </w:rPr>
        <w:t>Thank you for taking the time to provide feedback about our service.</w:t>
      </w:r>
    </w:p>
    <w:p w:rsidR="00AF01F2" w:rsidRDefault="00AF01F2" w:rsidP="00FB7615">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AF01F2" w:rsidRPr="002802E3" w:rsidTr="003C45B1">
        <w:trPr>
          <w:cantSplit/>
        </w:trPr>
        <w:tc>
          <w:tcPr>
            <w:tcW w:w="5000" w:type="pct"/>
            <w:tcBorders>
              <w:top w:val="single" w:sz="4" w:space="0" w:color="auto"/>
              <w:left w:val="single" w:sz="4" w:space="0" w:color="auto"/>
              <w:bottom w:val="single" w:sz="4" w:space="0" w:color="auto"/>
              <w:right w:val="single" w:sz="4" w:space="0" w:color="auto"/>
            </w:tcBorders>
            <w:vAlign w:val="bottom"/>
          </w:tcPr>
          <w:p w:rsidR="00AF01F2" w:rsidRPr="004B7422" w:rsidRDefault="00AF01F2" w:rsidP="003C45B1">
            <w:pPr>
              <w:pStyle w:val="DHHSaccessibilitypara"/>
            </w:pPr>
            <w:r w:rsidRPr="004B7422">
              <w:t>To receive this publication in an accessible format phone &lt;1300 884 706&gt;, using the National Relay Service 13 36 77 if required, or email &lt;complaints.reception@dhhs.vic.gov.au&gt;</w:t>
            </w:r>
          </w:p>
          <w:p w:rsidR="00AF01F2" w:rsidRPr="004B7422" w:rsidRDefault="00AF01F2" w:rsidP="003C45B1">
            <w:pPr>
              <w:pStyle w:val="DHHSbody"/>
            </w:pPr>
            <w:r w:rsidRPr="004B7422">
              <w:t>Authorised and published by the Victorian Government, 1 Treasury Place, Melbourne.</w:t>
            </w:r>
          </w:p>
          <w:p w:rsidR="00AF01F2" w:rsidRPr="004B7422" w:rsidRDefault="00AF01F2" w:rsidP="003C45B1">
            <w:pPr>
              <w:pStyle w:val="DHHSbody"/>
            </w:pPr>
            <w:r w:rsidRPr="004B7422">
              <w:t>© State of Victoria, Department of Health and Human Services &lt;January,2018&gt;.</w:t>
            </w:r>
          </w:p>
          <w:p w:rsidR="00AF01F2" w:rsidRPr="005F5A45" w:rsidRDefault="00AF01F2" w:rsidP="003C45B1">
            <w:pPr>
              <w:pStyle w:val="DHHSbody"/>
              <w:rPr>
                <w:szCs w:val="19"/>
              </w:rPr>
            </w:pPr>
            <w:bookmarkStart w:id="0" w:name="_GoBack"/>
            <w:bookmarkEnd w:id="0"/>
            <w:r w:rsidRPr="00254F58">
              <w:rPr>
                <w:szCs w:val="19"/>
              </w:rPr>
              <w:t xml:space="preserve">Available </w:t>
            </w:r>
            <w:r w:rsidRPr="005F5A45">
              <w:rPr>
                <w:szCs w:val="19"/>
              </w:rPr>
              <w:t xml:space="preserve">at </w:t>
            </w:r>
            <w:r w:rsidRPr="005F5A45">
              <w:t>&lt;</w:t>
            </w:r>
            <w:r w:rsidR="005F5A45" w:rsidRPr="005F5A45">
              <w:t>https://providers.dhhs.vic.gov.au/</w:t>
            </w:r>
            <w:r w:rsidRPr="005F5A45">
              <w:t>&gt;</w:t>
            </w:r>
          </w:p>
        </w:tc>
      </w:tr>
    </w:tbl>
    <w:p w:rsidR="002802E3" w:rsidRPr="00FB7615" w:rsidRDefault="002802E3" w:rsidP="00FB7615">
      <w:pPr>
        <w:pStyle w:val="DHHSbody"/>
      </w:pPr>
    </w:p>
    <w:sectPr w:rsidR="002802E3" w:rsidRPr="00FB7615"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BB" w:rsidRDefault="001832BB">
      <w:r>
        <w:separator/>
      </w:r>
    </w:p>
  </w:endnote>
  <w:endnote w:type="continuationSeparator" w:id="0">
    <w:p w:rsidR="001832BB" w:rsidRDefault="0018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3E" w:rsidRDefault="002D68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1832BB" w:rsidP="0051568D">
    <w:pPr>
      <w:pStyle w:val="DHHSfooter"/>
    </w:pPr>
    <w:r>
      <w:rPr>
        <w:noProof/>
        <w:lang w:eastAsia="en-AU"/>
      </w:rPr>
      <w:drawing>
        <wp:anchor distT="0" distB="0" distL="114300" distR="114300" simplePos="0" relativeHeight="251657728" behindDoc="0" locked="1" layoutInCell="0" allowOverlap="1" wp14:anchorId="66A09C9A" wp14:editId="3AA49CC8">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3E" w:rsidRDefault="002D68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1832BB" w:rsidP="0051568D">
    <w:pPr>
      <w:pStyle w:val="DHHSfooter"/>
    </w:pPr>
    <w:r>
      <w:t>Compliment and complaint form template</w:t>
    </w:r>
    <w:r w:rsidR="009D70A4" w:rsidRPr="00A11421">
      <w:tab/>
    </w:r>
    <w:r w:rsidR="009D70A4" w:rsidRPr="00A11421">
      <w:fldChar w:fldCharType="begin"/>
    </w:r>
    <w:r w:rsidR="009D70A4" w:rsidRPr="00A11421">
      <w:instrText xml:space="preserve"> PAGE </w:instrText>
    </w:r>
    <w:r w:rsidR="009D70A4" w:rsidRPr="00A11421">
      <w:fldChar w:fldCharType="separate"/>
    </w:r>
    <w:r w:rsidR="000D79B9">
      <w:rPr>
        <w:noProof/>
      </w:rPr>
      <w:t>5</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BB" w:rsidRDefault="001832BB" w:rsidP="002862F1">
      <w:pPr>
        <w:spacing w:before="120"/>
      </w:pPr>
      <w:r>
        <w:separator/>
      </w:r>
    </w:p>
  </w:footnote>
  <w:footnote w:type="continuationSeparator" w:id="0">
    <w:p w:rsidR="001832BB" w:rsidRDefault="00183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3E" w:rsidRDefault="002D68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3E" w:rsidRDefault="002D68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3E" w:rsidRDefault="002D68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BB"/>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4425"/>
    <w:rsid w:val="000B543D"/>
    <w:rsid w:val="000B5BF7"/>
    <w:rsid w:val="000B6BC8"/>
    <w:rsid w:val="000C42EA"/>
    <w:rsid w:val="000C4546"/>
    <w:rsid w:val="000D1242"/>
    <w:rsid w:val="000D79B9"/>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020"/>
    <w:rsid w:val="001771DD"/>
    <w:rsid w:val="00177995"/>
    <w:rsid w:val="00177A8C"/>
    <w:rsid w:val="001832BB"/>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D683E"/>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1BF"/>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5F5A45"/>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C736C"/>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48A"/>
    <w:rsid w:val="00AB06E8"/>
    <w:rsid w:val="00AB1CD3"/>
    <w:rsid w:val="00AB352F"/>
    <w:rsid w:val="00AC274B"/>
    <w:rsid w:val="00AC4764"/>
    <w:rsid w:val="00AC6D36"/>
    <w:rsid w:val="00AD0CBA"/>
    <w:rsid w:val="00AD26E2"/>
    <w:rsid w:val="00AD784C"/>
    <w:rsid w:val="00AE126A"/>
    <w:rsid w:val="00AE3005"/>
    <w:rsid w:val="00AE3BD5"/>
    <w:rsid w:val="00AE59A0"/>
    <w:rsid w:val="00AF01F2"/>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B7615"/>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4"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Body Text" w:uiPriority="0"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4"/>
    <w:rsid w:val="001832BB"/>
    <w:rPr>
      <w:rFonts w:ascii="Arial" w:hAnsi="Arial"/>
      <w:lang w:eastAsia="en-US"/>
    </w:rPr>
  </w:style>
  <w:style w:type="paragraph" w:styleId="Heading1">
    <w:name w:val="heading 1"/>
    <w:next w:val="DHHSbody"/>
    <w:link w:val="Heading1Char"/>
    <w:uiPriority w:val="1"/>
    <w:qFormat/>
    <w:rsid w:val="00177020"/>
    <w:pPr>
      <w:keepNext/>
      <w:keepLines/>
      <w:spacing w:before="280" w:after="160" w:line="400" w:lineRule="atLeast"/>
      <w:outlineLvl w:val="0"/>
    </w:pPr>
    <w:rPr>
      <w:rFonts w:ascii="Arial" w:eastAsia="MS Gothic" w:hAnsi="Arial" w:cs="Arial"/>
      <w:bCs/>
      <w:color w:val="87189D"/>
      <w:kern w:val="32"/>
      <w:sz w:val="32"/>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77020"/>
    <w:rPr>
      <w:rFonts w:ascii="Arial" w:eastAsia="MS Gothic" w:hAnsi="Arial" w:cs="Arial"/>
      <w:bCs/>
      <w:color w:val="87189D"/>
      <w:kern w:val="32"/>
      <w:sz w:val="32"/>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rFonts w:ascii="Cambria" w:hAnsi="Cambria"/>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rPr>
      <w:rFonts w:ascii="Cambria" w:hAnsi="Cambria"/>
    </w:rPr>
  </w:style>
  <w:style w:type="paragraph" w:styleId="TOC6">
    <w:name w:val="toc 6"/>
    <w:basedOn w:val="Normal"/>
    <w:next w:val="Normal"/>
    <w:autoRedefine/>
    <w:uiPriority w:val="39"/>
    <w:semiHidden/>
    <w:rsid w:val="0021053D"/>
    <w:pPr>
      <w:ind w:left="1000"/>
    </w:pPr>
    <w:rPr>
      <w:rFonts w:ascii="Cambria" w:hAnsi="Cambria"/>
    </w:rPr>
  </w:style>
  <w:style w:type="paragraph" w:styleId="TOC7">
    <w:name w:val="toc 7"/>
    <w:basedOn w:val="Normal"/>
    <w:next w:val="Normal"/>
    <w:autoRedefine/>
    <w:uiPriority w:val="39"/>
    <w:semiHidden/>
    <w:rsid w:val="0021053D"/>
    <w:pPr>
      <w:ind w:left="1200"/>
    </w:pPr>
    <w:rPr>
      <w:rFonts w:ascii="Cambria" w:hAnsi="Cambria"/>
    </w:rPr>
  </w:style>
  <w:style w:type="paragraph" w:styleId="TOC8">
    <w:name w:val="toc 8"/>
    <w:basedOn w:val="Normal"/>
    <w:next w:val="Normal"/>
    <w:autoRedefine/>
    <w:uiPriority w:val="39"/>
    <w:semiHidden/>
    <w:rsid w:val="0021053D"/>
    <w:pPr>
      <w:ind w:left="1400"/>
    </w:pPr>
    <w:rPr>
      <w:rFonts w:ascii="Cambria" w:hAnsi="Cambria"/>
    </w:rPr>
  </w:style>
  <w:style w:type="paragraph" w:styleId="TOC9">
    <w:name w:val="toc 9"/>
    <w:basedOn w:val="Normal"/>
    <w:next w:val="Normal"/>
    <w:autoRedefine/>
    <w:uiPriority w:val="39"/>
    <w:semiHidden/>
    <w:rsid w:val="0021053D"/>
    <w:pPr>
      <w:ind w:left="1600"/>
    </w:pPr>
    <w:rPr>
      <w:rFonts w:ascii="Cambria" w:hAnsi="Cambria"/>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BodyTextSpaceAbove">
    <w:name w:val="Body Text Space Above"/>
    <w:basedOn w:val="Normal"/>
    <w:rsid w:val="00FB7615"/>
    <w:pPr>
      <w:spacing w:before="240" w:after="120" w:line="270" w:lineRule="atLeast"/>
    </w:pPr>
    <w:rPr>
      <w:rFonts w:eastAsia="Time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styleId="Emphasis">
    <w:name w:val="Emphasis"/>
    <w:uiPriority w:val="20"/>
    <w:qFormat/>
    <w:rsid w:val="001832BB"/>
    <w:rPr>
      <w:i/>
      <w:iC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4"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Body Text" w:uiPriority="0"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4"/>
    <w:rsid w:val="001832BB"/>
    <w:rPr>
      <w:rFonts w:ascii="Arial" w:hAnsi="Arial"/>
      <w:lang w:eastAsia="en-US"/>
    </w:rPr>
  </w:style>
  <w:style w:type="paragraph" w:styleId="Heading1">
    <w:name w:val="heading 1"/>
    <w:next w:val="DHHSbody"/>
    <w:link w:val="Heading1Char"/>
    <w:uiPriority w:val="1"/>
    <w:qFormat/>
    <w:rsid w:val="00177020"/>
    <w:pPr>
      <w:keepNext/>
      <w:keepLines/>
      <w:spacing w:before="280" w:after="160" w:line="400" w:lineRule="atLeast"/>
      <w:outlineLvl w:val="0"/>
    </w:pPr>
    <w:rPr>
      <w:rFonts w:ascii="Arial" w:eastAsia="MS Gothic" w:hAnsi="Arial" w:cs="Arial"/>
      <w:bCs/>
      <w:color w:val="87189D"/>
      <w:kern w:val="32"/>
      <w:sz w:val="32"/>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77020"/>
    <w:rPr>
      <w:rFonts w:ascii="Arial" w:eastAsia="MS Gothic" w:hAnsi="Arial" w:cs="Arial"/>
      <w:bCs/>
      <w:color w:val="87189D"/>
      <w:kern w:val="32"/>
      <w:sz w:val="32"/>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rFonts w:ascii="Cambria" w:hAnsi="Cambria"/>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rPr>
      <w:rFonts w:ascii="Cambria" w:hAnsi="Cambria"/>
    </w:rPr>
  </w:style>
  <w:style w:type="paragraph" w:styleId="TOC6">
    <w:name w:val="toc 6"/>
    <w:basedOn w:val="Normal"/>
    <w:next w:val="Normal"/>
    <w:autoRedefine/>
    <w:uiPriority w:val="39"/>
    <w:semiHidden/>
    <w:rsid w:val="0021053D"/>
    <w:pPr>
      <w:ind w:left="1000"/>
    </w:pPr>
    <w:rPr>
      <w:rFonts w:ascii="Cambria" w:hAnsi="Cambria"/>
    </w:rPr>
  </w:style>
  <w:style w:type="paragraph" w:styleId="TOC7">
    <w:name w:val="toc 7"/>
    <w:basedOn w:val="Normal"/>
    <w:next w:val="Normal"/>
    <w:autoRedefine/>
    <w:uiPriority w:val="39"/>
    <w:semiHidden/>
    <w:rsid w:val="0021053D"/>
    <w:pPr>
      <w:ind w:left="1200"/>
    </w:pPr>
    <w:rPr>
      <w:rFonts w:ascii="Cambria" w:hAnsi="Cambria"/>
    </w:rPr>
  </w:style>
  <w:style w:type="paragraph" w:styleId="TOC8">
    <w:name w:val="toc 8"/>
    <w:basedOn w:val="Normal"/>
    <w:next w:val="Normal"/>
    <w:autoRedefine/>
    <w:uiPriority w:val="39"/>
    <w:semiHidden/>
    <w:rsid w:val="0021053D"/>
    <w:pPr>
      <w:ind w:left="1400"/>
    </w:pPr>
    <w:rPr>
      <w:rFonts w:ascii="Cambria" w:hAnsi="Cambria"/>
    </w:rPr>
  </w:style>
  <w:style w:type="paragraph" w:styleId="TOC9">
    <w:name w:val="toc 9"/>
    <w:basedOn w:val="Normal"/>
    <w:next w:val="Normal"/>
    <w:autoRedefine/>
    <w:uiPriority w:val="39"/>
    <w:semiHidden/>
    <w:rsid w:val="0021053D"/>
    <w:pPr>
      <w:ind w:left="1600"/>
    </w:pPr>
    <w:rPr>
      <w:rFonts w:ascii="Cambria" w:hAnsi="Cambria"/>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BodyTextSpaceAbove">
    <w:name w:val="Body Text Space Above"/>
    <w:basedOn w:val="Normal"/>
    <w:rsid w:val="00FB7615"/>
    <w:pPr>
      <w:spacing w:before="240" w:after="120" w:line="270" w:lineRule="atLeast"/>
    </w:pPr>
    <w:rPr>
      <w:rFonts w:eastAsia="Time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styleId="Emphasis">
    <w:name w:val="Emphasis"/>
    <w:uiPriority w:val="20"/>
    <w:qFormat/>
    <w:rsid w:val="001832BB"/>
    <w:rPr>
      <w:i/>
      <w:iC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Props1.xml><?xml version="1.0" encoding="utf-8"?>
<ds:datastoreItem xmlns:ds="http://schemas.openxmlformats.org/officeDocument/2006/customXml" ds:itemID="{3E94B4ED-2392-4269-B503-3FEF72D44782}"/>
</file>

<file path=customXml/itemProps2.xml><?xml version="1.0" encoding="utf-8"?>
<ds:datastoreItem xmlns:ds="http://schemas.openxmlformats.org/officeDocument/2006/customXml" ds:itemID="{997646EE-423F-4429-9853-82507D0D6545}"/>
</file>

<file path=customXml/itemProps3.xml><?xml version="1.0" encoding="utf-8"?>
<ds:datastoreItem xmlns:ds="http://schemas.openxmlformats.org/officeDocument/2006/customXml" ds:itemID="{73F92DEF-433A-419E-8ABA-DACD094CEDED}"/>
</file>

<file path=docProps/app.xml><?xml version="1.0" encoding="utf-8"?>
<Properties xmlns="http://schemas.openxmlformats.org/officeDocument/2006/extended-properties" xmlns:vt="http://schemas.openxmlformats.org/officeDocument/2006/docPropsVTypes">
  <Template>DHHS Factsheet 02 Purple 2602.dot</Template>
  <TotalTime>47</TotalTime>
  <Pages>5</Pages>
  <Words>827</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Compliment and complaint form template</vt:lpstr>
    </vt:vector>
  </TitlesOfParts>
  <Manager/>
  <Company>Department of Health and Human Services</Company>
  <LinksUpToDate>false</LinksUpToDate>
  <CharactersWithSpaces>5374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Compliment and complaint form template</dc:title>
  <dc:subject>Service Agreement Information Kit</dc:subject>
  <dc:creator>Complaints unit</dc:creator>
  <cp:keywords>compliment complaint template</cp:keywords>
  <cp:lastModifiedBy>Madeleine Russell (DHHS)</cp:lastModifiedBy>
  <cp:revision>8</cp:revision>
  <cp:lastPrinted>2015-08-21T03:17:00Z</cp:lastPrinted>
  <dcterms:created xsi:type="dcterms:W3CDTF">2018-01-23T00:51:00Z</dcterms:created>
  <dcterms:modified xsi:type="dcterms:W3CDTF">2018-10-16T03:54:00Z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0x010100B73E652828BB774B9A77A98EDE71F8AD</vt:lpwstr>
  </property>
</Properties>
</file>